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B386" w14:textId="77777777" w:rsidR="00DE3F9C" w:rsidRDefault="00DE3F9C">
      <w:pPr>
        <w:pStyle w:val="GDDatum"/>
      </w:pPr>
      <w:r>
        <w:t>Pfarrverband Ainring</w:t>
      </w:r>
      <w:r>
        <w:br/>
        <w:t>15.02.2025 - 23.02.2025</w:t>
      </w:r>
    </w:p>
    <w:p w14:paraId="6FBF39E7" w14:textId="77777777" w:rsidR="002204CC" w:rsidRDefault="002204CC">
      <w:pPr>
        <w:pStyle w:val="Tag"/>
        <w:rPr>
          <w:u w:val="single"/>
        </w:rPr>
      </w:pPr>
    </w:p>
    <w:p w14:paraId="114AD694" w14:textId="54A241B2" w:rsidR="00DE3F9C" w:rsidRDefault="00DE3F9C">
      <w:pPr>
        <w:pStyle w:val="Tag"/>
      </w:pPr>
      <w:r>
        <w:rPr>
          <w:u w:val="single"/>
        </w:rPr>
        <w:t>15. 02. Samstag</w:t>
      </w:r>
      <w:r>
        <w:tab/>
      </w:r>
      <w:r>
        <w:rPr>
          <w:b w:val="0"/>
          <w:bCs/>
          <w:u w:val="single"/>
        </w:rPr>
        <w:t xml:space="preserve">Samstag der 5. Woche im Jahreskreis </w:t>
      </w:r>
    </w:p>
    <w:p w14:paraId="7F169665" w14:textId="77777777" w:rsidR="00DE3F9C" w:rsidRDefault="00DE3F9C" w:rsidP="0042062D">
      <w:pPr>
        <w:pStyle w:val="Termin"/>
        <w:spacing w:before="120"/>
      </w:pPr>
      <w:r>
        <w:tab/>
        <w:t>10:00</w:t>
      </w:r>
      <w:r>
        <w:tab/>
        <w:t xml:space="preserve">Mitterfelden </w:t>
      </w:r>
      <w:r>
        <w:tab/>
        <w:t>Repaircafé</w:t>
      </w:r>
    </w:p>
    <w:p w14:paraId="2094AE75" w14:textId="77777777" w:rsidR="00DE3F9C" w:rsidRDefault="00DE3F9C" w:rsidP="0042062D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02F58B76" w14:textId="77777777" w:rsidR="00DE3F9C" w:rsidRDefault="00DE3F9C" w:rsidP="0042062D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42062D">
        <w:rPr>
          <w:b/>
          <w:bCs/>
        </w:rPr>
        <w:t>Hl. Messe Fair-Trade-Rosenverkauf -</w:t>
      </w:r>
      <w:r>
        <w:t xml:space="preserve"> </w:t>
      </w:r>
      <w:r>
        <w:br/>
        <w:t>Opferstock f. Arme Seelen</w:t>
      </w:r>
    </w:p>
    <w:p w14:paraId="7E9A578A" w14:textId="77777777" w:rsidR="002204CC" w:rsidRDefault="002204CC">
      <w:pPr>
        <w:pStyle w:val="Termin"/>
      </w:pPr>
    </w:p>
    <w:p w14:paraId="1401061D" w14:textId="77777777" w:rsidR="0042062D" w:rsidRDefault="0042062D">
      <w:pPr>
        <w:pStyle w:val="Termin"/>
      </w:pPr>
    </w:p>
    <w:p w14:paraId="47C2AB1E" w14:textId="77777777" w:rsidR="003847E2" w:rsidRDefault="003847E2">
      <w:pPr>
        <w:pStyle w:val="Termin"/>
      </w:pPr>
    </w:p>
    <w:p w14:paraId="6C61474C" w14:textId="77777777" w:rsidR="0042062D" w:rsidRDefault="0042062D">
      <w:pPr>
        <w:pStyle w:val="Termin"/>
      </w:pPr>
    </w:p>
    <w:p w14:paraId="20F3CFE3" w14:textId="77777777" w:rsidR="00DE3F9C" w:rsidRDefault="00DE3F9C">
      <w:pPr>
        <w:pStyle w:val="Tag"/>
      </w:pPr>
      <w:r>
        <w:rPr>
          <w:u w:val="single"/>
        </w:rPr>
        <w:t>16. 02. Sonntag</w:t>
      </w:r>
      <w:r>
        <w:tab/>
      </w:r>
      <w:r>
        <w:rPr>
          <w:b w:val="0"/>
          <w:bCs/>
          <w:u w:val="single"/>
        </w:rPr>
        <w:t xml:space="preserve">6. SONNTAG IM JAHRESKREIS </w:t>
      </w:r>
    </w:p>
    <w:p w14:paraId="447AFCC7" w14:textId="5396FBD0" w:rsidR="00DE3F9C" w:rsidRDefault="00DE3F9C" w:rsidP="0042062D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42062D">
        <w:rPr>
          <w:b/>
          <w:bCs/>
        </w:rPr>
        <w:t>Hl. Messe  (Weltladenverkauf u. Fair-Trade-Rosenverkauf) -</w:t>
      </w:r>
      <w:r>
        <w:t xml:space="preserve"> </w:t>
      </w:r>
      <w:r>
        <w:br/>
        <w:t>f. Arme Seelen - Fam. Hans Waldhutter f. Frieda Kuglstatter - F</w:t>
      </w:r>
      <w:r w:rsidR="0042062D">
        <w:t>r</w:t>
      </w:r>
      <w:r>
        <w:t xml:space="preserve">anziska Öttl f. verstorb. Angehörige - Winklersepplfam. </w:t>
      </w:r>
      <w:r w:rsidR="0042062D">
        <w:t xml:space="preserve">f. </w:t>
      </w:r>
      <w:r>
        <w:t>verstorb. Eltern u. Verwandtschaft - Fam. Mühlbacher f. Ludwig Berger</w:t>
      </w:r>
    </w:p>
    <w:p w14:paraId="3D402972" w14:textId="77777777" w:rsidR="00DE3F9C" w:rsidRDefault="00DE3F9C" w:rsidP="0042062D">
      <w:pPr>
        <w:pStyle w:val="Termin"/>
        <w:spacing w:before="120"/>
      </w:pPr>
      <w:r>
        <w:tab/>
        <w:t>10:00</w:t>
      </w:r>
      <w:r>
        <w:tab/>
        <w:t xml:space="preserve">Mitterfelden </w:t>
      </w:r>
      <w:r>
        <w:tab/>
      </w:r>
      <w:r w:rsidRPr="0042062D">
        <w:rPr>
          <w:b/>
          <w:bCs/>
        </w:rPr>
        <w:t xml:space="preserve">Hl. Messe Fair-Trade-Rosenverkauf - </w:t>
      </w:r>
      <w:r w:rsidRPr="0042062D">
        <w:rPr>
          <w:b/>
          <w:bCs/>
        </w:rPr>
        <w:br/>
      </w:r>
      <w:r>
        <w:t>Opferstock f. Arme Seelen</w:t>
      </w:r>
    </w:p>
    <w:p w14:paraId="6182DB5F" w14:textId="77777777" w:rsidR="00DE3F9C" w:rsidRDefault="00DE3F9C" w:rsidP="0042062D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42062D">
        <w:rPr>
          <w:b/>
          <w:bCs/>
        </w:rPr>
        <w:t>Hl. Messe Fair-Trade-Rosenverkauf -</w:t>
      </w:r>
      <w:r>
        <w:t xml:space="preserve"> </w:t>
      </w:r>
      <w:r>
        <w:br/>
        <w:t>Bäckerfam. Ainring f. Papa, Opa u. Uri Stefan z. 11. Sterbeged. - Bäckerfam. Ainring f. Tante Rosa Mehr - Bäckerfam. Ainring f. verstorb. Verwandtschaft - Fam. Christine Mehr f. Mama u. Oma Rosa Mehr</w:t>
      </w:r>
    </w:p>
    <w:p w14:paraId="7426A6FF" w14:textId="77777777" w:rsidR="00DE3F9C" w:rsidRDefault="00DE3F9C" w:rsidP="0042062D">
      <w:pPr>
        <w:pStyle w:val="Termin"/>
        <w:spacing w:before="120"/>
      </w:pPr>
      <w:r>
        <w:tab/>
        <w:t>11:30</w:t>
      </w:r>
      <w:r>
        <w:tab/>
        <w:t xml:space="preserve">Feldkirchen </w:t>
      </w:r>
      <w:r>
        <w:tab/>
        <w:t>Taufe Vanessa Andrea Wörle</w:t>
      </w:r>
    </w:p>
    <w:p w14:paraId="376B273C" w14:textId="77777777" w:rsidR="002204CC" w:rsidRDefault="002204CC">
      <w:pPr>
        <w:pStyle w:val="Termin"/>
      </w:pPr>
    </w:p>
    <w:p w14:paraId="7204B012" w14:textId="77777777" w:rsidR="0042062D" w:rsidRDefault="0042062D">
      <w:pPr>
        <w:pStyle w:val="Termin"/>
      </w:pPr>
    </w:p>
    <w:p w14:paraId="29275920" w14:textId="77777777" w:rsidR="003847E2" w:rsidRDefault="003847E2">
      <w:pPr>
        <w:pStyle w:val="Termin"/>
      </w:pPr>
    </w:p>
    <w:p w14:paraId="0F96A865" w14:textId="77777777" w:rsidR="0042062D" w:rsidRDefault="0042062D">
      <w:pPr>
        <w:pStyle w:val="Termin"/>
      </w:pPr>
    </w:p>
    <w:p w14:paraId="09E17C87" w14:textId="77777777" w:rsidR="00DE3F9C" w:rsidRDefault="00DE3F9C">
      <w:pPr>
        <w:pStyle w:val="Tag"/>
      </w:pPr>
      <w:r>
        <w:rPr>
          <w:u w:val="single"/>
        </w:rPr>
        <w:t>17. 02. Montag</w:t>
      </w:r>
      <w:r>
        <w:tab/>
      </w:r>
      <w:r>
        <w:rPr>
          <w:b w:val="0"/>
          <w:bCs/>
          <w:u w:val="single"/>
        </w:rPr>
        <w:t xml:space="preserve">Hll. Gründer des Servitenordens </w:t>
      </w:r>
    </w:p>
    <w:p w14:paraId="2A72EC22" w14:textId="77777777" w:rsidR="00DE3F9C" w:rsidRDefault="00DE3F9C" w:rsidP="0042062D">
      <w:pPr>
        <w:pStyle w:val="Termin"/>
        <w:spacing w:before="120"/>
      </w:pPr>
      <w:r>
        <w:tab/>
        <w:t>19:30</w:t>
      </w:r>
      <w:r>
        <w:tab/>
        <w:t xml:space="preserve">Mitterfelden </w:t>
      </w:r>
      <w:r>
        <w:tab/>
        <w:t>Einführung ins innere Gebet</w:t>
      </w:r>
    </w:p>
    <w:p w14:paraId="6838AC65" w14:textId="77777777" w:rsidR="002204CC" w:rsidRDefault="002204CC">
      <w:pPr>
        <w:pStyle w:val="Termin"/>
      </w:pPr>
    </w:p>
    <w:p w14:paraId="664B7D86" w14:textId="77777777" w:rsidR="0042062D" w:rsidRDefault="0042062D">
      <w:pPr>
        <w:pStyle w:val="Termin"/>
      </w:pPr>
    </w:p>
    <w:p w14:paraId="51A84406" w14:textId="77777777" w:rsidR="003847E2" w:rsidRDefault="003847E2">
      <w:pPr>
        <w:pStyle w:val="Termin"/>
      </w:pPr>
    </w:p>
    <w:p w14:paraId="2A32ACE5" w14:textId="77777777" w:rsidR="0042062D" w:rsidRDefault="0042062D">
      <w:pPr>
        <w:pStyle w:val="Termin"/>
      </w:pPr>
    </w:p>
    <w:p w14:paraId="15D9AAD2" w14:textId="77777777" w:rsidR="00DE3F9C" w:rsidRDefault="00DE3F9C">
      <w:pPr>
        <w:pStyle w:val="Tag"/>
      </w:pPr>
      <w:r>
        <w:rPr>
          <w:u w:val="single"/>
        </w:rPr>
        <w:t>18. 02. Dienstag</w:t>
      </w:r>
      <w:r>
        <w:tab/>
      </w:r>
      <w:r>
        <w:rPr>
          <w:b w:val="0"/>
          <w:bCs/>
          <w:u w:val="single"/>
        </w:rPr>
        <w:t xml:space="preserve">Dienstag der 6. Woche im Jahreskreis </w:t>
      </w:r>
    </w:p>
    <w:p w14:paraId="5A7B054A" w14:textId="77777777" w:rsidR="00DE3F9C" w:rsidRDefault="00DE3F9C" w:rsidP="0042062D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42062D">
        <w:rPr>
          <w:b/>
          <w:bCs/>
        </w:rPr>
        <w:t>Hl. Messe -</w:t>
      </w:r>
      <w:r>
        <w:t xml:space="preserve"> </w:t>
      </w:r>
      <w:r>
        <w:br/>
        <w:t>Matzenfam. f. verstorb. Angehörige - f. Ehemann, Vater u. Opa Alois Beer z. Sterbeged. - Fam. Josef Schaider f. Eltern Maria u. Franz Altmutter - Fam. Josef Eisl f. Herta u. Josef Eisl</w:t>
      </w:r>
    </w:p>
    <w:p w14:paraId="201412B2" w14:textId="77777777" w:rsidR="002204CC" w:rsidRDefault="002204CC">
      <w:pPr>
        <w:pStyle w:val="Termin"/>
      </w:pPr>
    </w:p>
    <w:p w14:paraId="5635DF2B" w14:textId="77777777" w:rsidR="0042062D" w:rsidRDefault="0042062D">
      <w:pPr>
        <w:pStyle w:val="Termin"/>
      </w:pPr>
    </w:p>
    <w:p w14:paraId="0E2B267D" w14:textId="77777777" w:rsidR="003847E2" w:rsidRDefault="003847E2">
      <w:pPr>
        <w:pStyle w:val="Termin"/>
      </w:pPr>
    </w:p>
    <w:p w14:paraId="283433E2" w14:textId="77777777" w:rsidR="0042062D" w:rsidRDefault="0042062D">
      <w:pPr>
        <w:pStyle w:val="Termin"/>
      </w:pPr>
    </w:p>
    <w:p w14:paraId="3C86E144" w14:textId="77777777" w:rsidR="00DE3F9C" w:rsidRDefault="00DE3F9C">
      <w:pPr>
        <w:pStyle w:val="Tag"/>
      </w:pPr>
      <w:r>
        <w:rPr>
          <w:u w:val="single"/>
        </w:rPr>
        <w:t>19. 02. Mittwoch</w:t>
      </w:r>
      <w:r>
        <w:tab/>
      </w:r>
      <w:r>
        <w:rPr>
          <w:b w:val="0"/>
          <w:bCs/>
          <w:u w:val="single"/>
        </w:rPr>
        <w:t xml:space="preserve">Mittwoch der 6. Woche im Jahreskreis </w:t>
      </w:r>
    </w:p>
    <w:p w14:paraId="1D7CD16F" w14:textId="77777777" w:rsidR="00DE3F9C" w:rsidRDefault="00DE3F9C" w:rsidP="0042062D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587B6019" w14:textId="77777777" w:rsidR="00DE3F9C" w:rsidRPr="0042062D" w:rsidRDefault="00DE3F9C" w:rsidP="0042062D">
      <w:pPr>
        <w:pStyle w:val="Termin"/>
        <w:spacing w:before="120"/>
        <w:rPr>
          <w:b/>
          <w:bCs/>
        </w:rPr>
      </w:pPr>
      <w:r>
        <w:tab/>
        <w:t>19:00</w:t>
      </w:r>
      <w:r>
        <w:tab/>
        <w:t xml:space="preserve">Perach </w:t>
      </w:r>
      <w:r>
        <w:tab/>
      </w:r>
      <w:r w:rsidRPr="0042062D">
        <w:rPr>
          <w:b/>
          <w:bCs/>
        </w:rPr>
        <w:t>Hl. Messe</w:t>
      </w:r>
    </w:p>
    <w:p w14:paraId="10227195" w14:textId="77777777" w:rsidR="00DE3F9C" w:rsidRDefault="00DE3F9C">
      <w:pPr>
        <w:pStyle w:val="Tag"/>
      </w:pPr>
      <w:r>
        <w:rPr>
          <w:u w:val="single"/>
        </w:rPr>
        <w:lastRenderedPageBreak/>
        <w:t>20. 02. Donnerstag</w:t>
      </w:r>
      <w:r>
        <w:tab/>
      </w:r>
      <w:r>
        <w:rPr>
          <w:b w:val="0"/>
          <w:bCs/>
          <w:u w:val="single"/>
        </w:rPr>
        <w:t xml:space="preserve">Donnerstag der 6. Woche im Jahreskreis </w:t>
      </w:r>
    </w:p>
    <w:p w14:paraId="146C1415" w14:textId="77777777" w:rsidR="00DE3F9C" w:rsidRDefault="00DE3F9C" w:rsidP="0042062D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114B30E4" w14:textId="77777777" w:rsidR="00DE3F9C" w:rsidRDefault="00DE3F9C" w:rsidP="0042062D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42062D">
        <w:rPr>
          <w:b/>
          <w:bCs/>
        </w:rPr>
        <w:t xml:space="preserve">Hl. Messe - </w:t>
      </w:r>
      <w:r w:rsidRPr="0042062D">
        <w:rPr>
          <w:b/>
          <w:bCs/>
        </w:rPr>
        <w:br/>
      </w:r>
      <w:r>
        <w:t>Resi Reiter f. Ehemann u. Vater Andreas Reiter - Fam. Josef Roider f. Cousin Ludwig Wallner - Hermine Reichenberger f. Hermann Reichenberger z. Geburtstag</w:t>
      </w:r>
    </w:p>
    <w:p w14:paraId="139B5E1F" w14:textId="77777777" w:rsidR="002204CC" w:rsidRDefault="002204CC">
      <w:pPr>
        <w:pStyle w:val="Termin"/>
      </w:pPr>
    </w:p>
    <w:p w14:paraId="06ABF471" w14:textId="77777777" w:rsidR="0042062D" w:rsidRDefault="0042062D">
      <w:pPr>
        <w:pStyle w:val="Termin"/>
      </w:pPr>
    </w:p>
    <w:p w14:paraId="77E4BF37" w14:textId="77777777" w:rsidR="003847E2" w:rsidRDefault="003847E2">
      <w:pPr>
        <w:pStyle w:val="Termin"/>
      </w:pPr>
    </w:p>
    <w:p w14:paraId="7D634000" w14:textId="77777777" w:rsidR="003847E2" w:rsidRDefault="003847E2">
      <w:pPr>
        <w:pStyle w:val="Termin"/>
      </w:pPr>
    </w:p>
    <w:p w14:paraId="5971E052" w14:textId="77777777" w:rsidR="003847E2" w:rsidRDefault="003847E2">
      <w:pPr>
        <w:pStyle w:val="Termin"/>
      </w:pPr>
    </w:p>
    <w:p w14:paraId="6B127AC2" w14:textId="77777777" w:rsidR="003847E2" w:rsidRDefault="003847E2">
      <w:pPr>
        <w:pStyle w:val="Termin"/>
      </w:pPr>
    </w:p>
    <w:p w14:paraId="1D855ADC" w14:textId="77777777" w:rsidR="003847E2" w:rsidRDefault="003847E2">
      <w:pPr>
        <w:pStyle w:val="Termin"/>
      </w:pPr>
    </w:p>
    <w:p w14:paraId="164E43C5" w14:textId="77777777" w:rsidR="0042062D" w:rsidRDefault="0042062D">
      <w:pPr>
        <w:pStyle w:val="Termin"/>
      </w:pPr>
    </w:p>
    <w:p w14:paraId="0C9F4458" w14:textId="77777777" w:rsidR="00DE3F9C" w:rsidRDefault="00DE3F9C">
      <w:pPr>
        <w:pStyle w:val="Tag"/>
      </w:pPr>
      <w:r>
        <w:rPr>
          <w:u w:val="single"/>
        </w:rPr>
        <w:t>21. 02. Freitag</w:t>
      </w:r>
      <w:r>
        <w:tab/>
      </w:r>
      <w:r>
        <w:rPr>
          <w:b w:val="0"/>
          <w:bCs/>
          <w:u w:val="single"/>
        </w:rPr>
        <w:t xml:space="preserve">Hl. Petrus Damiani, Bischof, Kirchenlehrer </w:t>
      </w:r>
    </w:p>
    <w:p w14:paraId="550D8935" w14:textId="77777777" w:rsidR="00DE3F9C" w:rsidRDefault="00DE3F9C" w:rsidP="0042062D">
      <w:pPr>
        <w:pStyle w:val="Termin"/>
        <w:spacing w:before="120"/>
      </w:pPr>
      <w:r>
        <w:tab/>
        <w:t>7:30</w:t>
      </w:r>
      <w:r>
        <w:tab/>
        <w:t xml:space="preserve">Ulrichshögl </w:t>
      </w:r>
      <w:r>
        <w:tab/>
        <w:t>Rosenkranz</w:t>
      </w:r>
    </w:p>
    <w:p w14:paraId="1BC5FAEE" w14:textId="15BD7195" w:rsidR="003847E2" w:rsidRDefault="00DE3F9C" w:rsidP="0042062D">
      <w:pPr>
        <w:pStyle w:val="Termin"/>
        <w:spacing w:before="120"/>
      </w:pPr>
      <w:r>
        <w:tab/>
        <w:t>8:00</w:t>
      </w:r>
      <w:r>
        <w:tab/>
        <w:t xml:space="preserve">Ulrichshögl </w:t>
      </w:r>
      <w:r>
        <w:tab/>
      </w:r>
      <w:r w:rsidRPr="0042062D">
        <w:rPr>
          <w:b/>
          <w:bCs/>
        </w:rPr>
        <w:t xml:space="preserve">Hl. Messe - </w:t>
      </w:r>
      <w:r w:rsidRPr="0042062D">
        <w:rPr>
          <w:b/>
          <w:bCs/>
        </w:rPr>
        <w:br/>
      </w:r>
      <w:r>
        <w:t>Angela Brüderl f. Christine Hogger - f. Arme Seelen - f. Irmgard Suh</w:t>
      </w:r>
      <w:r w:rsidR="00F11011">
        <w:t>r</w:t>
      </w:r>
      <w:r>
        <w:t xml:space="preserve">er v. d. Tochter m. Fam. </w:t>
      </w:r>
      <w:r w:rsidR="003847E2">
        <w:t>–</w:t>
      </w:r>
      <w:r>
        <w:t xml:space="preserve"> </w:t>
      </w:r>
    </w:p>
    <w:p w14:paraId="03559AA9" w14:textId="5DBD8151" w:rsidR="00DE3F9C" w:rsidRDefault="003847E2" w:rsidP="003847E2">
      <w:pPr>
        <w:pStyle w:val="Termin"/>
      </w:pPr>
      <w:r>
        <w:tab/>
      </w:r>
      <w:r>
        <w:tab/>
      </w:r>
      <w:r>
        <w:tab/>
      </w:r>
      <w:r w:rsidR="00DE3F9C">
        <w:t>f. Christl Hogger v. Irmgard u. Alois Gerhartsreiter - f. Georg Waldhutter v. Agnes u. Mathias - Fam. Dörfel f. verstorb. Verwandtschaft</w:t>
      </w:r>
    </w:p>
    <w:p w14:paraId="41A08B09" w14:textId="77777777" w:rsidR="002204CC" w:rsidRDefault="002204CC" w:rsidP="003847E2">
      <w:pPr>
        <w:pStyle w:val="Termin"/>
      </w:pPr>
    </w:p>
    <w:p w14:paraId="08B0260C" w14:textId="77777777" w:rsidR="0042062D" w:rsidRDefault="0042062D">
      <w:pPr>
        <w:pStyle w:val="Termin"/>
      </w:pPr>
    </w:p>
    <w:p w14:paraId="4EFD1889" w14:textId="77777777" w:rsidR="0042062D" w:rsidRDefault="0042062D">
      <w:pPr>
        <w:pStyle w:val="Termin"/>
      </w:pPr>
    </w:p>
    <w:p w14:paraId="735BDCC8" w14:textId="77777777" w:rsidR="003847E2" w:rsidRDefault="003847E2">
      <w:pPr>
        <w:pStyle w:val="Termin"/>
      </w:pPr>
    </w:p>
    <w:p w14:paraId="1F5AB9F5" w14:textId="77777777" w:rsidR="003847E2" w:rsidRDefault="003847E2">
      <w:pPr>
        <w:pStyle w:val="Termin"/>
      </w:pPr>
    </w:p>
    <w:p w14:paraId="56203AE1" w14:textId="77777777" w:rsidR="003847E2" w:rsidRDefault="003847E2">
      <w:pPr>
        <w:pStyle w:val="Termin"/>
      </w:pPr>
    </w:p>
    <w:p w14:paraId="096601CA" w14:textId="77777777" w:rsidR="003847E2" w:rsidRDefault="003847E2">
      <w:pPr>
        <w:pStyle w:val="Termin"/>
      </w:pPr>
    </w:p>
    <w:p w14:paraId="4B9871A2" w14:textId="77777777" w:rsidR="003847E2" w:rsidRDefault="003847E2">
      <w:pPr>
        <w:pStyle w:val="Termin"/>
      </w:pPr>
    </w:p>
    <w:p w14:paraId="061B0829" w14:textId="77777777" w:rsidR="00DE3F9C" w:rsidRDefault="00DE3F9C">
      <w:pPr>
        <w:pStyle w:val="Tag"/>
      </w:pPr>
      <w:r>
        <w:rPr>
          <w:u w:val="single"/>
        </w:rPr>
        <w:t>22. 02. Samstag</w:t>
      </w:r>
      <w:r>
        <w:tab/>
      </w:r>
      <w:r>
        <w:rPr>
          <w:b w:val="0"/>
          <w:bCs/>
          <w:u w:val="single"/>
        </w:rPr>
        <w:t xml:space="preserve">KATHEDRA PETRI </w:t>
      </w:r>
    </w:p>
    <w:p w14:paraId="5614BA4D" w14:textId="77777777" w:rsidR="00DE3F9C" w:rsidRDefault="00DE3F9C" w:rsidP="0042062D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743BF8A8" w14:textId="49825438" w:rsidR="00DE3F9C" w:rsidRDefault="00DE3F9C" w:rsidP="0042062D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42062D">
        <w:rPr>
          <w:b/>
          <w:bCs/>
        </w:rPr>
        <w:t xml:space="preserve">Hl. Messe - </w:t>
      </w:r>
      <w:r w:rsidRPr="0042062D">
        <w:rPr>
          <w:b/>
          <w:bCs/>
        </w:rPr>
        <w:br/>
      </w:r>
      <w:bookmarkStart w:id="0" w:name="_Hlk189720692"/>
      <w:r>
        <w:t xml:space="preserve">f. </w:t>
      </w:r>
      <w:r w:rsidR="00E1575E">
        <w:t xml:space="preserve">Vater, Opa u. Uropa </w:t>
      </w:r>
      <w:r>
        <w:t>Karl Pauli z. 20. Todestag - f. Ehefrau Brigitte Berthold z. Geburtstag</w:t>
      </w:r>
      <w:r w:rsidR="00DD29E5">
        <w:t xml:space="preserve"> - </w:t>
      </w:r>
      <w:r w:rsidR="00DD29E5" w:rsidRPr="00DD29E5">
        <w:t>Donederfam. f. Ehemann, Vater u. Opa Hans Hinterstoißer</w:t>
      </w:r>
    </w:p>
    <w:bookmarkEnd w:id="0"/>
    <w:p w14:paraId="2094EE0F" w14:textId="77777777" w:rsidR="00DE3F9C" w:rsidRDefault="00DE3F9C">
      <w:pPr>
        <w:pStyle w:val="Termin"/>
      </w:pPr>
    </w:p>
    <w:p w14:paraId="30C156DD" w14:textId="77777777" w:rsidR="0042062D" w:rsidRDefault="0042062D">
      <w:pPr>
        <w:pStyle w:val="Termin"/>
      </w:pPr>
    </w:p>
    <w:p w14:paraId="30FA4008" w14:textId="77777777" w:rsidR="003847E2" w:rsidRDefault="003847E2">
      <w:pPr>
        <w:pStyle w:val="Termin"/>
      </w:pPr>
    </w:p>
    <w:p w14:paraId="181A2F41" w14:textId="77777777" w:rsidR="003847E2" w:rsidRDefault="003847E2">
      <w:pPr>
        <w:pStyle w:val="Termin"/>
      </w:pPr>
    </w:p>
    <w:p w14:paraId="7A4C729E" w14:textId="77777777" w:rsidR="003847E2" w:rsidRDefault="003847E2">
      <w:pPr>
        <w:pStyle w:val="Termin"/>
      </w:pPr>
    </w:p>
    <w:p w14:paraId="7619FB41" w14:textId="77777777" w:rsidR="003847E2" w:rsidRDefault="003847E2">
      <w:pPr>
        <w:pStyle w:val="Termin"/>
      </w:pPr>
    </w:p>
    <w:p w14:paraId="6014E10C" w14:textId="77777777" w:rsidR="003847E2" w:rsidRDefault="003847E2">
      <w:pPr>
        <w:pStyle w:val="Termin"/>
      </w:pPr>
    </w:p>
    <w:p w14:paraId="7B2D0350" w14:textId="77777777" w:rsidR="0042062D" w:rsidRDefault="0042062D">
      <w:pPr>
        <w:pStyle w:val="Termin"/>
      </w:pPr>
    </w:p>
    <w:p w14:paraId="3BBF3952" w14:textId="77777777" w:rsidR="00DE3F9C" w:rsidRDefault="00DE3F9C">
      <w:pPr>
        <w:pStyle w:val="Tag"/>
      </w:pPr>
      <w:r>
        <w:rPr>
          <w:u w:val="single"/>
        </w:rPr>
        <w:t>23. 02. Sonntag</w:t>
      </w:r>
      <w:r>
        <w:tab/>
      </w:r>
      <w:r>
        <w:rPr>
          <w:b w:val="0"/>
          <w:bCs/>
          <w:u w:val="single"/>
        </w:rPr>
        <w:t xml:space="preserve">7. SONNTAG IM JAHRESKREIS </w:t>
      </w:r>
    </w:p>
    <w:p w14:paraId="3206D508" w14:textId="0C7D86AD" w:rsidR="00DE3F9C" w:rsidRDefault="00DE3F9C" w:rsidP="0042062D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42062D">
        <w:rPr>
          <w:b/>
          <w:bCs/>
        </w:rPr>
        <w:t xml:space="preserve">Hl. Messe - </w:t>
      </w:r>
      <w:r w:rsidRPr="0042062D">
        <w:rPr>
          <w:b/>
          <w:bCs/>
        </w:rPr>
        <w:br/>
      </w:r>
      <w:r>
        <w:t>v. d. Kindern m. Familien f. Martin Enzinger z. 25. Todestag - Fam. Mühlbacher f. Frieda Kuglstatter</w:t>
      </w:r>
    </w:p>
    <w:p w14:paraId="4B27705E" w14:textId="77777777" w:rsidR="00DE3F9C" w:rsidRDefault="00DE3F9C" w:rsidP="0042062D">
      <w:pPr>
        <w:pStyle w:val="Termin"/>
        <w:spacing w:before="120"/>
      </w:pPr>
      <w:r>
        <w:tab/>
        <w:t>10:00</w:t>
      </w:r>
      <w:r>
        <w:tab/>
        <w:t xml:space="preserve">Mitterfelden </w:t>
      </w:r>
      <w:r>
        <w:tab/>
      </w:r>
      <w:r w:rsidRPr="0042062D">
        <w:rPr>
          <w:b/>
          <w:bCs/>
        </w:rPr>
        <w:t>Hl. Messe -</w:t>
      </w:r>
      <w:r>
        <w:t xml:space="preserve"> </w:t>
      </w:r>
      <w:r>
        <w:br/>
        <w:t>Opferstock f. Arme Seelen</w:t>
      </w:r>
    </w:p>
    <w:p w14:paraId="430EA588" w14:textId="6006B4FD" w:rsidR="00DE3F9C" w:rsidRDefault="00DE3F9C" w:rsidP="0042062D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42062D">
        <w:rPr>
          <w:b/>
          <w:bCs/>
        </w:rPr>
        <w:t xml:space="preserve">Hl. Messe - </w:t>
      </w:r>
      <w:r w:rsidRPr="0042062D">
        <w:rPr>
          <w:b/>
          <w:bCs/>
        </w:rPr>
        <w:br/>
      </w:r>
      <w:r>
        <w:t>f. Anna u. Max Niedermann v. den Kindern - Leni u. Oskar Weber f. Rosa Mehr</w:t>
      </w:r>
      <w:r w:rsidR="00357B0E">
        <w:t xml:space="preserve"> - </w:t>
      </w:r>
      <w:r w:rsidR="00357B0E" w:rsidRPr="00357B0E">
        <w:t>z. Namenstag f. Matthias Koch v. deiner Fam.</w:t>
      </w:r>
    </w:p>
    <w:p w14:paraId="23F13504" w14:textId="1E20F8D5" w:rsidR="00E86840" w:rsidRDefault="002204CC" w:rsidP="0042062D">
      <w:r>
        <w:t>19:00 Mitterfelden</w:t>
      </w:r>
      <w:r>
        <w:tab/>
        <w:t>Holy Hour</w:t>
      </w:r>
    </w:p>
    <w:sectPr w:rsidR="00E86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F651" w14:textId="77777777" w:rsidR="00DE3F9C" w:rsidRDefault="00DE3F9C">
      <w:pPr>
        <w:spacing w:before="0"/>
      </w:pPr>
      <w:r>
        <w:separator/>
      </w:r>
    </w:p>
  </w:endnote>
  <w:endnote w:type="continuationSeparator" w:id="0">
    <w:p w14:paraId="63B94B5E" w14:textId="77777777" w:rsidR="00DE3F9C" w:rsidRDefault="00DE3F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C04F" w14:textId="77777777" w:rsidR="00E86840" w:rsidRDefault="00E868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987" w14:textId="77777777" w:rsidR="00E86840" w:rsidRDefault="00E868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D912" w14:textId="77777777" w:rsidR="00E86840" w:rsidRDefault="00E868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F8B4" w14:textId="77777777" w:rsidR="00DE3F9C" w:rsidRDefault="00DE3F9C">
      <w:pPr>
        <w:spacing w:before="0"/>
      </w:pPr>
      <w:r>
        <w:separator/>
      </w:r>
    </w:p>
  </w:footnote>
  <w:footnote w:type="continuationSeparator" w:id="0">
    <w:p w14:paraId="453B972A" w14:textId="77777777" w:rsidR="00DE3F9C" w:rsidRDefault="00DE3F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2B2D" w14:textId="77777777" w:rsidR="00E86840" w:rsidRDefault="00E868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DAC3" w14:textId="77777777" w:rsidR="00E86840" w:rsidRDefault="00E8684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FA51" w14:textId="77777777" w:rsidR="00E86840" w:rsidRDefault="00E868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9C"/>
    <w:rsid w:val="000524C3"/>
    <w:rsid w:val="001C1B31"/>
    <w:rsid w:val="002204CC"/>
    <w:rsid w:val="00310FEF"/>
    <w:rsid w:val="00353E5D"/>
    <w:rsid w:val="00357B0E"/>
    <w:rsid w:val="003847E2"/>
    <w:rsid w:val="0042062D"/>
    <w:rsid w:val="00593B09"/>
    <w:rsid w:val="0068427E"/>
    <w:rsid w:val="00DD29E5"/>
    <w:rsid w:val="00DE3F9C"/>
    <w:rsid w:val="00E1575E"/>
    <w:rsid w:val="00E86840"/>
    <w:rsid w:val="00F11011"/>
    <w:rsid w:val="00FB5905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77241"/>
  <w14:defaultImageDpi w14:val="0"/>
  <w15:docId w15:val="{153D84D9-2621-452F-8D18-4649F1C6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422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Bogner Carina</cp:lastModifiedBy>
  <cp:revision>6</cp:revision>
  <cp:lastPrinted>2025-02-04T08:56:00Z</cp:lastPrinted>
  <dcterms:created xsi:type="dcterms:W3CDTF">2025-02-04T08:22:00Z</dcterms:created>
  <dcterms:modified xsi:type="dcterms:W3CDTF">2025-02-10T09:35:00Z</dcterms:modified>
</cp:coreProperties>
</file>